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FE" w:rsidRDefault="00911CFE" w:rsidP="00245727">
      <w:pPr>
        <w:ind w:firstLine="708"/>
        <w:jc w:val="center"/>
        <w:outlineLvl w:val="0"/>
      </w:pPr>
    </w:p>
    <w:p w:rsidR="00245727" w:rsidRDefault="00F758F7" w:rsidP="00245727">
      <w:pPr>
        <w:jc w:val="center"/>
        <w:outlineLvl w:val="0"/>
        <w:rPr>
          <w:sz w:val="28"/>
          <w:szCs w:val="28"/>
        </w:rPr>
      </w:pPr>
      <w:r w:rsidRPr="00D60DB3">
        <w:rPr>
          <w:sz w:val="28"/>
          <w:szCs w:val="28"/>
        </w:rPr>
        <w:t xml:space="preserve">План мероприятий в </w:t>
      </w:r>
      <w:proofErr w:type="gramStart"/>
      <w:r w:rsidRPr="00D60DB3">
        <w:rPr>
          <w:sz w:val="28"/>
          <w:szCs w:val="28"/>
        </w:rPr>
        <w:t>г</w:t>
      </w:r>
      <w:proofErr w:type="gramEnd"/>
      <w:r w:rsidRPr="00D60DB3">
        <w:rPr>
          <w:sz w:val="28"/>
          <w:szCs w:val="28"/>
        </w:rPr>
        <w:t xml:space="preserve">. Ачинске в рамках </w:t>
      </w:r>
      <w:r w:rsidR="0016023E">
        <w:rPr>
          <w:sz w:val="28"/>
          <w:szCs w:val="28"/>
        </w:rPr>
        <w:t>акци</w:t>
      </w:r>
      <w:r w:rsidR="009B6DE9">
        <w:rPr>
          <w:sz w:val="28"/>
          <w:szCs w:val="28"/>
        </w:rPr>
        <w:t>и</w:t>
      </w:r>
      <w:r w:rsidR="0016023E">
        <w:rPr>
          <w:sz w:val="28"/>
          <w:szCs w:val="28"/>
        </w:rPr>
        <w:t xml:space="preserve"> «Вместе против рака</w:t>
      </w:r>
      <w:r w:rsidR="00EF399C">
        <w:rPr>
          <w:sz w:val="28"/>
          <w:szCs w:val="28"/>
        </w:rPr>
        <w:t>!</w:t>
      </w:r>
      <w:r w:rsidR="00EF399C" w:rsidRPr="00EF399C">
        <w:t xml:space="preserve"> </w:t>
      </w:r>
      <w:r w:rsidR="00EF399C" w:rsidRPr="00EF399C">
        <w:rPr>
          <w:sz w:val="28"/>
          <w:szCs w:val="28"/>
        </w:rPr>
        <w:t xml:space="preserve">Мы можем» </w:t>
      </w:r>
      <w:r w:rsidR="00214AEE" w:rsidRPr="00D60DB3">
        <w:rPr>
          <w:sz w:val="28"/>
          <w:szCs w:val="28"/>
        </w:rPr>
        <w:t xml:space="preserve">Всемирного </w:t>
      </w:r>
      <w:r w:rsidRPr="00D60DB3">
        <w:rPr>
          <w:sz w:val="28"/>
          <w:szCs w:val="28"/>
        </w:rPr>
        <w:t>дня борьбы с раком</w:t>
      </w:r>
      <w:r w:rsidR="00245727">
        <w:rPr>
          <w:sz w:val="28"/>
          <w:szCs w:val="28"/>
        </w:rPr>
        <w:t xml:space="preserve"> </w:t>
      </w:r>
    </w:p>
    <w:p w:rsidR="00F758F7" w:rsidRDefault="00245727" w:rsidP="002457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27 января 2017 года</w:t>
      </w:r>
    </w:p>
    <w:p w:rsidR="00245727" w:rsidRPr="00D60DB3" w:rsidRDefault="00245727" w:rsidP="00EF399C">
      <w:pPr>
        <w:jc w:val="both"/>
        <w:outlineLvl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18"/>
        <w:gridCol w:w="2630"/>
        <w:gridCol w:w="10411"/>
      </w:tblGrid>
      <w:tr w:rsidR="00245727" w:rsidRPr="00214AEE" w:rsidTr="00A912AC">
        <w:tc>
          <w:tcPr>
            <w:tcW w:w="675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 w:rsidRPr="00214AEE">
              <w:t>№</w:t>
            </w:r>
          </w:p>
        </w:tc>
        <w:tc>
          <w:tcPr>
            <w:tcW w:w="1418" w:type="dxa"/>
            <w:shd w:val="clear" w:color="auto" w:fill="auto"/>
          </w:tcPr>
          <w:p w:rsidR="00245727" w:rsidRPr="00214AEE" w:rsidRDefault="001D5C57" w:rsidP="001F229B">
            <w:pPr>
              <w:jc w:val="both"/>
              <w:outlineLvl w:val="0"/>
            </w:pPr>
            <w:r>
              <w:t xml:space="preserve">Время </w:t>
            </w:r>
            <w:r w:rsidR="00245727" w:rsidRPr="00214AEE">
              <w:t>проведения</w:t>
            </w:r>
          </w:p>
        </w:tc>
        <w:tc>
          <w:tcPr>
            <w:tcW w:w="2630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 w:rsidRPr="00214AEE">
              <w:t>Место проведения</w:t>
            </w:r>
          </w:p>
        </w:tc>
        <w:tc>
          <w:tcPr>
            <w:tcW w:w="10411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 w:rsidRPr="00214AEE">
              <w:t xml:space="preserve">Мероприятие </w:t>
            </w:r>
          </w:p>
        </w:tc>
      </w:tr>
      <w:tr w:rsidR="00245727" w:rsidRPr="00214AEE" w:rsidTr="00A912AC">
        <w:tc>
          <w:tcPr>
            <w:tcW w:w="675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 w:rsidRPr="00214AEE">
              <w:t xml:space="preserve">08.00 - 17.30 </w:t>
            </w:r>
          </w:p>
        </w:tc>
        <w:tc>
          <w:tcPr>
            <w:tcW w:w="2630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 w:rsidRPr="00214AEE">
              <w:t>КГБУЗ «</w:t>
            </w:r>
            <w:proofErr w:type="spellStart"/>
            <w:r w:rsidRPr="00214AEE">
              <w:t>Ачинская</w:t>
            </w:r>
            <w:proofErr w:type="spellEnd"/>
            <w:r w:rsidRPr="00214AEE">
              <w:t xml:space="preserve"> районная больница»</w:t>
            </w:r>
          </w:p>
        </w:tc>
        <w:tc>
          <w:tcPr>
            <w:tcW w:w="10411" w:type="dxa"/>
            <w:shd w:val="clear" w:color="auto" w:fill="auto"/>
          </w:tcPr>
          <w:p w:rsidR="00245727" w:rsidRPr="001F229B" w:rsidRDefault="00245727" w:rsidP="001F229B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1F229B">
              <w:rPr>
                <w:color w:val="000000"/>
                <w:shd w:val="clear" w:color="auto" w:fill="FFFFFF"/>
              </w:rPr>
              <w:t>Проведение акции: «День открытых дверей» п</w:t>
            </w:r>
            <w:r w:rsidRPr="00214AEE">
              <w:t>роведение маммографии,  флюорографии для населения, предварительная запись для желающих</w:t>
            </w:r>
          </w:p>
        </w:tc>
      </w:tr>
      <w:tr w:rsidR="00245727" w:rsidRPr="00214AEE" w:rsidTr="00A912AC">
        <w:tc>
          <w:tcPr>
            <w:tcW w:w="675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 w:rsidRPr="00214AEE">
              <w:t xml:space="preserve">с 11.00 – 15.00 </w:t>
            </w:r>
          </w:p>
        </w:tc>
        <w:tc>
          <w:tcPr>
            <w:tcW w:w="2630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 w:rsidRPr="00214AEE">
              <w:t>КГБУЗ «</w:t>
            </w:r>
            <w:proofErr w:type="spellStart"/>
            <w:r w:rsidRPr="00214AEE">
              <w:t>Ачинская</w:t>
            </w:r>
            <w:proofErr w:type="spellEnd"/>
            <w:r w:rsidRPr="00214AEE">
              <w:t xml:space="preserve"> районная больница»</w:t>
            </w:r>
          </w:p>
        </w:tc>
        <w:tc>
          <w:tcPr>
            <w:tcW w:w="10411" w:type="dxa"/>
            <w:shd w:val="clear" w:color="auto" w:fill="auto"/>
          </w:tcPr>
          <w:p w:rsidR="00245727" w:rsidRPr="001F229B" w:rsidRDefault="00245727" w:rsidP="001F229B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Консультативный прием</w:t>
            </w:r>
            <w:r w:rsidRPr="001F229B">
              <w:rPr>
                <w:color w:val="000000"/>
                <w:shd w:val="clear" w:color="auto" w:fill="FFFFFF"/>
              </w:rPr>
              <w:t xml:space="preserve"> М.В. </w:t>
            </w:r>
            <w:r w:rsidRPr="00214AEE">
              <w:t xml:space="preserve">Авдеенко, </w:t>
            </w:r>
            <w:proofErr w:type="spellStart"/>
            <w:r w:rsidRPr="00214AEE">
              <w:t>врача-онкохирурга</w:t>
            </w:r>
            <w:proofErr w:type="spellEnd"/>
            <w:r w:rsidRPr="00214AEE">
              <w:t>, заведующего отделением опухолей головы и шеи,</w:t>
            </w:r>
            <w:r w:rsidRPr="001F229B">
              <w:rPr>
                <w:color w:val="000000"/>
                <w:shd w:val="clear" w:color="auto" w:fill="FFFFFF"/>
              </w:rPr>
              <w:t xml:space="preserve"> куратора </w:t>
            </w:r>
            <w:proofErr w:type="spellStart"/>
            <w:r w:rsidRPr="001F229B">
              <w:rPr>
                <w:color w:val="000000"/>
                <w:shd w:val="clear" w:color="auto" w:fill="FFFFFF"/>
              </w:rPr>
              <w:t>Ачинского</w:t>
            </w:r>
            <w:proofErr w:type="spellEnd"/>
            <w:r w:rsidRPr="001F229B">
              <w:rPr>
                <w:color w:val="000000"/>
                <w:shd w:val="clear" w:color="auto" w:fill="FFFFFF"/>
              </w:rPr>
              <w:t xml:space="preserve"> района со стороны КГБУЗ Красноярский краевой клинический онкологический диспансер им. А.И. </w:t>
            </w:r>
            <w:proofErr w:type="spellStart"/>
            <w:r w:rsidRPr="001F229B">
              <w:rPr>
                <w:color w:val="000000"/>
                <w:shd w:val="clear" w:color="auto" w:fill="FFFFFF"/>
              </w:rPr>
              <w:t>Крыжановского</w:t>
            </w:r>
            <w:proofErr w:type="spellEnd"/>
            <w:r w:rsidRPr="001F229B">
              <w:rPr>
                <w:color w:val="000000"/>
                <w:shd w:val="clear" w:color="auto" w:fill="FFFFFF"/>
              </w:rPr>
              <w:t xml:space="preserve">» </w:t>
            </w:r>
          </w:p>
        </w:tc>
      </w:tr>
      <w:tr w:rsidR="00245727" w:rsidRPr="00214AEE" w:rsidTr="00A912AC">
        <w:tc>
          <w:tcPr>
            <w:tcW w:w="675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245727" w:rsidRPr="00214AEE" w:rsidRDefault="00245727" w:rsidP="001F229B">
            <w:pPr>
              <w:jc w:val="both"/>
              <w:outlineLvl w:val="0"/>
            </w:pPr>
            <w:r>
              <w:t>с 10.00 – 13.00</w:t>
            </w:r>
          </w:p>
        </w:tc>
        <w:tc>
          <w:tcPr>
            <w:tcW w:w="2630" w:type="dxa"/>
            <w:shd w:val="clear" w:color="auto" w:fill="auto"/>
          </w:tcPr>
          <w:p w:rsidR="00245727" w:rsidRDefault="00245727" w:rsidP="008818D2">
            <w:pPr>
              <w:jc w:val="both"/>
              <w:outlineLvl w:val="0"/>
            </w:pPr>
            <w:r>
              <w:t xml:space="preserve">Площадь перед МБУК «Ачинский музейно-выставочный центр», </w:t>
            </w:r>
          </w:p>
          <w:p w:rsidR="00245727" w:rsidRPr="00214AEE" w:rsidRDefault="00245727" w:rsidP="008818D2">
            <w:pPr>
              <w:jc w:val="both"/>
              <w:outlineLvl w:val="0"/>
            </w:pPr>
            <w:r>
              <w:t xml:space="preserve">г. Ачинск, </w:t>
            </w:r>
            <w:proofErr w:type="spellStart"/>
            <w:r>
              <w:t>мкрн</w:t>
            </w:r>
            <w:proofErr w:type="spellEnd"/>
            <w:r>
              <w:t>. 8, д.3</w:t>
            </w:r>
          </w:p>
        </w:tc>
        <w:tc>
          <w:tcPr>
            <w:tcW w:w="10411" w:type="dxa"/>
            <w:shd w:val="clear" w:color="auto" w:fill="auto"/>
          </w:tcPr>
          <w:p w:rsidR="00245727" w:rsidRDefault="00245727" w:rsidP="0085120D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Привлечение населения к проблеме рака посредством информирования о проходящих мероприятиях и распространения символа акции </w:t>
            </w:r>
            <w:r w:rsidRPr="00E93694">
              <w:rPr>
                <w:color w:val="000000"/>
                <w:shd w:val="clear" w:color="auto" w:fill="FFFFFF"/>
              </w:rPr>
              <w:t>«Вместе против рака! Мы можем!»</w:t>
            </w:r>
            <w:r>
              <w:rPr>
                <w:color w:val="000000"/>
                <w:shd w:val="clear" w:color="auto" w:fill="FFFFFF"/>
              </w:rPr>
              <w:t xml:space="preserve"> -  розовой ленты</w:t>
            </w:r>
          </w:p>
        </w:tc>
      </w:tr>
      <w:tr w:rsidR="00245727" w:rsidRPr="00214AEE" w:rsidTr="00A912AC">
        <w:tc>
          <w:tcPr>
            <w:tcW w:w="675" w:type="dxa"/>
            <w:shd w:val="clear" w:color="auto" w:fill="auto"/>
          </w:tcPr>
          <w:p w:rsidR="00245727" w:rsidRDefault="00245727" w:rsidP="001F229B">
            <w:pPr>
              <w:jc w:val="both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245727" w:rsidRDefault="00245727" w:rsidP="001F229B">
            <w:pPr>
              <w:jc w:val="both"/>
              <w:outlineLvl w:val="0"/>
            </w:pPr>
            <w:r w:rsidRPr="00F167D6">
              <w:t>11.00 – 11.30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245727" w:rsidRDefault="00245727" w:rsidP="00245727">
            <w:pPr>
              <w:outlineLvl w:val="0"/>
            </w:pPr>
            <w:r>
              <w:t>МБУК «</w:t>
            </w:r>
            <w:proofErr w:type="spellStart"/>
            <w:r>
              <w:t>Ачинский</w:t>
            </w:r>
            <w:proofErr w:type="spellEnd"/>
            <w:r>
              <w:t xml:space="preserve"> музейно-выставочный центр»,</w:t>
            </w:r>
          </w:p>
          <w:p w:rsidR="00245727" w:rsidRDefault="00245727" w:rsidP="00245727">
            <w:pPr>
              <w:outlineLvl w:val="0"/>
            </w:pPr>
            <w:r>
              <w:t xml:space="preserve">г. Ачинск, </w:t>
            </w:r>
            <w:proofErr w:type="spellStart"/>
            <w:r>
              <w:t>мкрн</w:t>
            </w:r>
            <w:proofErr w:type="spellEnd"/>
            <w:r>
              <w:t>. 8, д.3</w:t>
            </w:r>
          </w:p>
        </w:tc>
        <w:tc>
          <w:tcPr>
            <w:tcW w:w="10411" w:type="dxa"/>
            <w:shd w:val="clear" w:color="auto" w:fill="auto"/>
          </w:tcPr>
          <w:p w:rsidR="00245727" w:rsidRDefault="00245727" w:rsidP="0085120D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1F229B">
              <w:rPr>
                <w:color w:val="000000"/>
                <w:shd w:val="clear" w:color="auto" w:fill="FFFFFF"/>
              </w:rPr>
              <w:t xml:space="preserve">Лекция: «Профилактика рака молочной железы». </w:t>
            </w:r>
            <w:proofErr w:type="spellStart"/>
            <w:r w:rsidRPr="00F167D6">
              <w:t>Шумбасов</w:t>
            </w:r>
            <w:proofErr w:type="spellEnd"/>
            <w:r w:rsidRPr="00F167D6">
              <w:t xml:space="preserve"> Максим Александрович, врач-онколог, хирург, заведующий дневным стационаром КГБУЗ «Красноярский краевой клинический онкологический диспансер им. А.И. </w:t>
            </w:r>
            <w:proofErr w:type="spellStart"/>
            <w:r w:rsidRPr="00F167D6">
              <w:t>Крыжановского</w:t>
            </w:r>
            <w:proofErr w:type="spellEnd"/>
            <w:r w:rsidRPr="00F167D6">
              <w:t>»</w:t>
            </w:r>
          </w:p>
        </w:tc>
      </w:tr>
      <w:tr w:rsidR="00245727" w:rsidRPr="00214AEE" w:rsidTr="00A912AC">
        <w:tc>
          <w:tcPr>
            <w:tcW w:w="675" w:type="dxa"/>
            <w:shd w:val="clear" w:color="auto" w:fill="auto"/>
          </w:tcPr>
          <w:p w:rsidR="00245727" w:rsidRDefault="00245727" w:rsidP="001F229B">
            <w:pPr>
              <w:jc w:val="both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245727" w:rsidRDefault="00245727" w:rsidP="001F229B">
            <w:pPr>
              <w:jc w:val="both"/>
              <w:outlineLvl w:val="0"/>
            </w:pPr>
            <w:r w:rsidRPr="00F167D6">
              <w:t>11.30 – 11.45</w:t>
            </w:r>
          </w:p>
        </w:tc>
        <w:tc>
          <w:tcPr>
            <w:tcW w:w="2630" w:type="dxa"/>
            <w:vMerge/>
            <w:shd w:val="clear" w:color="auto" w:fill="auto"/>
          </w:tcPr>
          <w:p w:rsidR="00245727" w:rsidRDefault="00245727" w:rsidP="008818D2">
            <w:pPr>
              <w:jc w:val="both"/>
              <w:outlineLvl w:val="0"/>
            </w:pPr>
          </w:p>
        </w:tc>
        <w:tc>
          <w:tcPr>
            <w:tcW w:w="10411" w:type="dxa"/>
            <w:shd w:val="clear" w:color="auto" w:fill="auto"/>
          </w:tcPr>
          <w:p w:rsidR="00245727" w:rsidRDefault="00245727" w:rsidP="0085120D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1F229B">
              <w:rPr>
                <w:color w:val="000000"/>
                <w:shd w:val="clear" w:color="auto" w:fill="FFFFFF"/>
              </w:rPr>
              <w:t>Мастер-класс: «</w:t>
            </w:r>
            <w:proofErr w:type="spellStart"/>
            <w:r w:rsidRPr="001F229B">
              <w:rPr>
                <w:color w:val="000000"/>
                <w:shd w:val="clear" w:color="auto" w:fill="FFFFFF"/>
              </w:rPr>
              <w:t>Самообследование</w:t>
            </w:r>
            <w:proofErr w:type="spellEnd"/>
            <w:r w:rsidRPr="001F229B">
              <w:rPr>
                <w:color w:val="000000"/>
                <w:shd w:val="clear" w:color="auto" w:fill="FFFFFF"/>
              </w:rPr>
              <w:t>. Выявление рака молочной железы на ранней стадии».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167D6">
              <w:t>Шумбасов</w:t>
            </w:r>
            <w:proofErr w:type="spellEnd"/>
            <w:r w:rsidRPr="00F167D6">
              <w:t xml:space="preserve"> Максим Александрович, врач-онколог, хирург, заведующий дневным стационаром КГБУЗ «Красноярский краевой клинический онкологический диспансер им. А.И. </w:t>
            </w:r>
            <w:proofErr w:type="spellStart"/>
            <w:r w:rsidRPr="00F167D6">
              <w:t>Крыжановского</w:t>
            </w:r>
            <w:proofErr w:type="spellEnd"/>
            <w:r w:rsidRPr="00F167D6">
              <w:t>»</w:t>
            </w:r>
          </w:p>
        </w:tc>
      </w:tr>
      <w:tr w:rsidR="00245727" w:rsidRPr="00214AEE" w:rsidTr="00A912AC">
        <w:tc>
          <w:tcPr>
            <w:tcW w:w="675" w:type="dxa"/>
            <w:shd w:val="clear" w:color="auto" w:fill="auto"/>
          </w:tcPr>
          <w:p w:rsidR="00245727" w:rsidRDefault="00245727" w:rsidP="001F229B">
            <w:pPr>
              <w:jc w:val="both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245727" w:rsidRDefault="00245727" w:rsidP="001F229B">
            <w:pPr>
              <w:jc w:val="both"/>
              <w:outlineLvl w:val="0"/>
            </w:pPr>
            <w:r w:rsidRPr="00F167D6">
              <w:t>11.30 – 12.00</w:t>
            </w:r>
          </w:p>
        </w:tc>
        <w:tc>
          <w:tcPr>
            <w:tcW w:w="2630" w:type="dxa"/>
            <w:vMerge/>
            <w:shd w:val="clear" w:color="auto" w:fill="auto"/>
          </w:tcPr>
          <w:p w:rsidR="00245727" w:rsidRDefault="00245727" w:rsidP="008818D2">
            <w:pPr>
              <w:jc w:val="both"/>
              <w:outlineLvl w:val="0"/>
            </w:pPr>
          </w:p>
        </w:tc>
        <w:tc>
          <w:tcPr>
            <w:tcW w:w="10411" w:type="dxa"/>
            <w:shd w:val="clear" w:color="auto" w:fill="auto"/>
          </w:tcPr>
          <w:p w:rsidR="00245727" w:rsidRDefault="00245727" w:rsidP="0085120D">
            <w:pPr>
              <w:jc w:val="both"/>
              <w:outlineLvl w:val="0"/>
            </w:pPr>
            <w:r w:rsidRPr="001F229B">
              <w:rPr>
                <w:color w:val="000000"/>
                <w:shd w:val="clear" w:color="auto" w:fill="FFFFFF"/>
              </w:rPr>
              <w:t>Лекция: «Профилактика рака органов дыхания»</w:t>
            </w:r>
            <w:r>
              <w:t>.</w:t>
            </w:r>
          </w:p>
          <w:p w:rsidR="00245727" w:rsidRDefault="00245727" w:rsidP="0085120D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F167D6">
              <w:t>Дударев</w:t>
            </w:r>
            <w:proofErr w:type="spellEnd"/>
            <w:r w:rsidRPr="00F167D6">
              <w:t xml:space="preserve"> Александр Александрович, </w:t>
            </w:r>
            <w:proofErr w:type="spellStart"/>
            <w:r w:rsidRPr="00F167D6">
              <w:t>врач-торакальный</w:t>
            </w:r>
            <w:proofErr w:type="spellEnd"/>
            <w:r w:rsidRPr="00F167D6">
              <w:t xml:space="preserve"> хирург КГБУЗ «Красноярская межрайонная клиническая больница №20 им. И.С. </w:t>
            </w:r>
            <w:proofErr w:type="spellStart"/>
            <w:r w:rsidRPr="00F167D6">
              <w:t>Берзона</w:t>
            </w:r>
            <w:proofErr w:type="spellEnd"/>
            <w:r w:rsidRPr="00F167D6">
              <w:t>»)</w:t>
            </w:r>
            <w:r w:rsidRPr="001F229B">
              <w:rPr>
                <w:color w:val="000000"/>
                <w:shd w:val="clear" w:color="auto" w:fill="FFFFFF"/>
              </w:rPr>
              <w:t>.</w:t>
            </w:r>
            <w:proofErr w:type="gramEnd"/>
          </w:p>
        </w:tc>
      </w:tr>
      <w:tr w:rsidR="00A912AC" w:rsidRPr="00214AEE" w:rsidTr="00A912AC">
        <w:tc>
          <w:tcPr>
            <w:tcW w:w="675" w:type="dxa"/>
            <w:shd w:val="clear" w:color="auto" w:fill="auto"/>
          </w:tcPr>
          <w:p w:rsidR="00A912AC" w:rsidRDefault="00A912AC" w:rsidP="001F229B">
            <w:pPr>
              <w:jc w:val="both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A912AC" w:rsidRDefault="00A912AC" w:rsidP="001F229B">
            <w:pPr>
              <w:jc w:val="both"/>
              <w:outlineLvl w:val="0"/>
            </w:pPr>
            <w:r w:rsidRPr="00F167D6">
              <w:t>11.00 – 11.30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A912AC" w:rsidRDefault="00A912AC" w:rsidP="00245727">
            <w:pPr>
              <w:jc w:val="both"/>
              <w:outlineLvl w:val="0"/>
            </w:pPr>
            <w:r w:rsidRPr="00F167D6">
              <w:t>Актовый зал КГБОУ «</w:t>
            </w:r>
            <w:proofErr w:type="spellStart"/>
            <w:r>
              <w:fldChar w:fldCharType="begin"/>
            </w:r>
            <w:r>
              <w:instrText xml:space="preserve"> HYPERLINK "http://college.edunetwork.ru/24/432/c180/" </w:instrText>
            </w:r>
            <w:r>
              <w:fldChar w:fldCharType="separate"/>
            </w:r>
            <w:r w:rsidRPr="005E53A7">
              <w:t>Ачинский</w:t>
            </w:r>
            <w:proofErr w:type="spellEnd"/>
            <w:r w:rsidRPr="005E53A7">
              <w:t xml:space="preserve"> торгово-экономический техникум</w:t>
            </w:r>
            <w:r>
              <w:fldChar w:fldCharType="end"/>
            </w:r>
            <w:r w:rsidRPr="00F167D6">
              <w:t>»</w:t>
            </w:r>
          </w:p>
          <w:p w:rsidR="00A912AC" w:rsidRPr="00F167D6" w:rsidRDefault="00A912AC" w:rsidP="00245727">
            <w:pPr>
              <w:jc w:val="both"/>
              <w:outlineLvl w:val="0"/>
            </w:pPr>
            <w:r>
              <w:t>г. Ачинск, ул. Кирова, д.1</w:t>
            </w:r>
          </w:p>
          <w:p w:rsidR="00A912AC" w:rsidRDefault="00A912AC" w:rsidP="008818D2">
            <w:pPr>
              <w:jc w:val="both"/>
              <w:outlineLvl w:val="0"/>
            </w:pPr>
          </w:p>
        </w:tc>
        <w:tc>
          <w:tcPr>
            <w:tcW w:w="10411" w:type="dxa"/>
            <w:shd w:val="clear" w:color="auto" w:fill="auto"/>
          </w:tcPr>
          <w:p w:rsidR="00A912AC" w:rsidRDefault="00A912AC" w:rsidP="0085120D">
            <w:pPr>
              <w:jc w:val="both"/>
              <w:outlineLvl w:val="0"/>
            </w:pPr>
            <w:r w:rsidRPr="001F229B">
              <w:rPr>
                <w:color w:val="000000"/>
                <w:shd w:val="clear" w:color="auto" w:fill="FFFFFF"/>
              </w:rPr>
              <w:t xml:space="preserve">Лекция: «Профилактика наркомании и предупреждение распространения </w:t>
            </w:r>
            <w:proofErr w:type="spellStart"/>
            <w:r w:rsidRPr="001F229B">
              <w:rPr>
                <w:color w:val="000000"/>
                <w:shd w:val="clear" w:color="auto" w:fill="FFFFFF"/>
              </w:rPr>
              <w:t>психоактивных</w:t>
            </w:r>
            <w:proofErr w:type="spellEnd"/>
            <w:r w:rsidRPr="001F229B">
              <w:rPr>
                <w:color w:val="000000"/>
                <w:shd w:val="clear" w:color="auto" w:fill="FFFFFF"/>
              </w:rPr>
              <w:t xml:space="preserve"> веществ»</w:t>
            </w:r>
            <w:r w:rsidRPr="00F167D6">
              <w:t xml:space="preserve"> </w:t>
            </w:r>
          </w:p>
          <w:p w:rsidR="00A912AC" w:rsidRDefault="00A912AC" w:rsidP="0085120D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F167D6">
              <w:t>Харитонова Людмила Петровна, зав. отделением медицинской профилактики КГБУЗ «Красноярский краевой наркологический диспансер № 1»</w:t>
            </w:r>
          </w:p>
        </w:tc>
      </w:tr>
      <w:tr w:rsidR="00A912AC" w:rsidRPr="00214AEE" w:rsidTr="00A912AC">
        <w:tc>
          <w:tcPr>
            <w:tcW w:w="675" w:type="dxa"/>
            <w:shd w:val="clear" w:color="auto" w:fill="auto"/>
          </w:tcPr>
          <w:p w:rsidR="00A912AC" w:rsidRDefault="00A912AC" w:rsidP="001F229B">
            <w:pPr>
              <w:jc w:val="both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A912AC" w:rsidRDefault="00A912AC" w:rsidP="001F229B">
            <w:pPr>
              <w:jc w:val="both"/>
              <w:outlineLvl w:val="0"/>
            </w:pPr>
            <w:r w:rsidRPr="00F167D6">
              <w:t>11.30 – 12.10.</w:t>
            </w:r>
          </w:p>
        </w:tc>
        <w:tc>
          <w:tcPr>
            <w:tcW w:w="2630" w:type="dxa"/>
            <w:vMerge/>
            <w:shd w:val="clear" w:color="auto" w:fill="auto"/>
          </w:tcPr>
          <w:p w:rsidR="00A912AC" w:rsidRDefault="00A912AC" w:rsidP="008818D2">
            <w:pPr>
              <w:jc w:val="both"/>
              <w:outlineLvl w:val="0"/>
            </w:pPr>
          </w:p>
        </w:tc>
        <w:tc>
          <w:tcPr>
            <w:tcW w:w="10411" w:type="dxa"/>
            <w:shd w:val="clear" w:color="auto" w:fill="auto"/>
          </w:tcPr>
          <w:p w:rsidR="00A912AC" w:rsidRDefault="00A912AC" w:rsidP="0085120D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1F229B">
              <w:rPr>
                <w:color w:val="000000"/>
                <w:shd w:val="clear" w:color="auto" w:fill="FFFFFF"/>
              </w:rPr>
              <w:t>Фильм: «Секреты манипуляции. Алкоголь»</w:t>
            </w:r>
            <w:r w:rsidRPr="00F167D6">
              <w:t xml:space="preserve"> </w:t>
            </w:r>
            <w:proofErr w:type="spellStart"/>
            <w:r w:rsidRPr="00F167D6">
              <w:t>Висневская</w:t>
            </w:r>
            <w:proofErr w:type="spellEnd"/>
            <w:r w:rsidRPr="00F167D6">
              <w:t xml:space="preserve"> Яна Сергеевна, врач-методист КГБУЗ «Красноярский краевой Центр медицинской профилактики»</w:t>
            </w:r>
          </w:p>
        </w:tc>
      </w:tr>
      <w:tr w:rsidR="00A912AC" w:rsidRPr="00214AEE" w:rsidTr="00A912AC">
        <w:tc>
          <w:tcPr>
            <w:tcW w:w="675" w:type="dxa"/>
            <w:shd w:val="clear" w:color="auto" w:fill="auto"/>
          </w:tcPr>
          <w:p w:rsidR="00A912AC" w:rsidRDefault="00A912AC" w:rsidP="001F229B">
            <w:pPr>
              <w:jc w:val="both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A912AC" w:rsidRDefault="00A912AC" w:rsidP="001F229B">
            <w:pPr>
              <w:jc w:val="both"/>
              <w:outlineLvl w:val="0"/>
            </w:pPr>
            <w:r w:rsidRPr="00F167D6">
              <w:t xml:space="preserve">12.10 – </w:t>
            </w:r>
            <w:r w:rsidRPr="00F167D6">
              <w:lastRenderedPageBreak/>
              <w:t>12.50</w:t>
            </w:r>
          </w:p>
        </w:tc>
        <w:tc>
          <w:tcPr>
            <w:tcW w:w="2630" w:type="dxa"/>
            <w:vMerge/>
            <w:shd w:val="clear" w:color="auto" w:fill="auto"/>
          </w:tcPr>
          <w:p w:rsidR="00A912AC" w:rsidRDefault="00A912AC" w:rsidP="008818D2">
            <w:pPr>
              <w:jc w:val="both"/>
              <w:outlineLvl w:val="0"/>
            </w:pPr>
          </w:p>
        </w:tc>
        <w:tc>
          <w:tcPr>
            <w:tcW w:w="10411" w:type="dxa"/>
            <w:shd w:val="clear" w:color="auto" w:fill="auto"/>
          </w:tcPr>
          <w:p w:rsidR="00A912AC" w:rsidRDefault="00A912AC" w:rsidP="0085120D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1F229B">
              <w:rPr>
                <w:color w:val="000000"/>
                <w:shd w:val="clear" w:color="auto" w:fill="FFFFFF"/>
              </w:rPr>
              <w:t>Фильм: «Секреты манипуляции. Табак»</w:t>
            </w:r>
            <w:r w:rsidRPr="00F167D6">
              <w:t xml:space="preserve"> </w:t>
            </w:r>
            <w:proofErr w:type="spellStart"/>
            <w:r w:rsidRPr="00F167D6">
              <w:t>Висневская</w:t>
            </w:r>
            <w:proofErr w:type="spellEnd"/>
            <w:r w:rsidRPr="00F167D6">
              <w:t xml:space="preserve"> Яна Сергеевна, врач-методист КГБУЗ </w:t>
            </w:r>
            <w:r w:rsidRPr="00F167D6">
              <w:lastRenderedPageBreak/>
              <w:t>«Красноярский краевой Центр медицинской профилактики»</w:t>
            </w:r>
          </w:p>
        </w:tc>
      </w:tr>
      <w:tr w:rsidR="00A912AC" w:rsidRPr="00214AEE" w:rsidTr="00A912AC">
        <w:tc>
          <w:tcPr>
            <w:tcW w:w="675" w:type="dxa"/>
            <w:shd w:val="clear" w:color="auto" w:fill="auto"/>
          </w:tcPr>
          <w:p w:rsidR="00A912AC" w:rsidRDefault="00A912AC" w:rsidP="001F229B">
            <w:pPr>
              <w:jc w:val="both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A912AC" w:rsidRDefault="00A912AC" w:rsidP="001F229B">
            <w:pPr>
              <w:jc w:val="both"/>
              <w:outlineLvl w:val="0"/>
            </w:pPr>
            <w:r w:rsidRPr="00F167D6">
              <w:t>12.50 – 13.10</w:t>
            </w:r>
          </w:p>
        </w:tc>
        <w:tc>
          <w:tcPr>
            <w:tcW w:w="2630" w:type="dxa"/>
            <w:vMerge/>
            <w:shd w:val="clear" w:color="auto" w:fill="auto"/>
          </w:tcPr>
          <w:p w:rsidR="00A912AC" w:rsidRDefault="00A912AC" w:rsidP="008818D2">
            <w:pPr>
              <w:jc w:val="both"/>
              <w:outlineLvl w:val="0"/>
            </w:pPr>
          </w:p>
        </w:tc>
        <w:tc>
          <w:tcPr>
            <w:tcW w:w="10411" w:type="dxa"/>
            <w:shd w:val="clear" w:color="auto" w:fill="auto"/>
          </w:tcPr>
          <w:p w:rsidR="00A912AC" w:rsidRDefault="00A912AC" w:rsidP="0085120D">
            <w:pPr>
              <w:jc w:val="both"/>
              <w:outlineLvl w:val="0"/>
            </w:pPr>
            <w:r w:rsidRPr="001F229B">
              <w:rPr>
                <w:color w:val="000000"/>
                <w:shd w:val="clear" w:color="auto" w:fill="FFFFFF"/>
              </w:rPr>
              <w:t>Викторина с аудиторией по результатам просмотра фильмов</w:t>
            </w:r>
            <w:r w:rsidRPr="00F167D6">
              <w:t xml:space="preserve"> </w:t>
            </w:r>
          </w:p>
          <w:p w:rsidR="00A912AC" w:rsidRDefault="00A912AC" w:rsidP="0085120D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proofErr w:type="spellStart"/>
            <w:r w:rsidRPr="00F167D6">
              <w:t>Висневская</w:t>
            </w:r>
            <w:proofErr w:type="spellEnd"/>
            <w:r w:rsidRPr="00F167D6">
              <w:t xml:space="preserve"> Яна Сергеевна, врач-методист КГБУЗ «Красноярский краевой Центр медицинской профилактики»</w:t>
            </w:r>
          </w:p>
        </w:tc>
      </w:tr>
      <w:tr w:rsidR="00577CF2" w:rsidRPr="00214AEE" w:rsidTr="00A912AC">
        <w:tc>
          <w:tcPr>
            <w:tcW w:w="675" w:type="dxa"/>
            <w:shd w:val="clear" w:color="auto" w:fill="auto"/>
          </w:tcPr>
          <w:p w:rsidR="00577CF2" w:rsidRDefault="00577CF2" w:rsidP="001F229B">
            <w:pPr>
              <w:jc w:val="both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577CF2" w:rsidRPr="00F167D6" w:rsidRDefault="00577CF2" w:rsidP="00A912AC">
            <w:pPr>
              <w:jc w:val="both"/>
              <w:outlineLvl w:val="0"/>
            </w:pPr>
            <w:r w:rsidRPr="00F167D6">
              <w:t>11.00 – 11.30</w:t>
            </w:r>
          </w:p>
          <w:p w:rsidR="00577CF2" w:rsidRPr="00F167D6" w:rsidRDefault="00577CF2" w:rsidP="001F229B">
            <w:pPr>
              <w:jc w:val="both"/>
              <w:outlineLvl w:val="0"/>
            </w:pPr>
          </w:p>
        </w:tc>
        <w:tc>
          <w:tcPr>
            <w:tcW w:w="2630" w:type="dxa"/>
            <w:vMerge w:val="restart"/>
            <w:shd w:val="clear" w:color="auto" w:fill="auto"/>
          </w:tcPr>
          <w:p w:rsidR="00577CF2" w:rsidRDefault="00577CF2" w:rsidP="00A912AC">
            <w:pPr>
              <w:jc w:val="both"/>
              <w:outlineLvl w:val="0"/>
            </w:pPr>
            <w:r>
              <w:t xml:space="preserve">МБОУ «Средняя школа № 5» </w:t>
            </w:r>
          </w:p>
          <w:p w:rsidR="00577CF2" w:rsidRDefault="00577CF2" w:rsidP="00A912AC">
            <w:pPr>
              <w:jc w:val="both"/>
              <w:outlineLvl w:val="0"/>
            </w:pPr>
            <w:proofErr w:type="gramStart"/>
            <w:r>
              <w:t xml:space="preserve">Г. Ачинск, </w:t>
            </w:r>
            <w:proofErr w:type="spellStart"/>
            <w:r>
              <w:t>мкрн</w:t>
            </w:r>
            <w:proofErr w:type="spellEnd"/>
            <w:r>
              <w:t>. 3, стр. 40</w:t>
            </w:r>
            <w:r w:rsidRPr="00F167D6">
              <w:t xml:space="preserve"> (по согласованию</w:t>
            </w:r>
            <w:proofErr w:type="gramEnd"/>
          </w:p>
        </w:tc>
        <w:tc>
          <w:tcPr>
            <w:tcW w:w="10411" w:type="dxa"/>
            <w:shd w:val="clear" w:color="auto" w:fill="auto"/>
          </w:tcPr>
          <w:p w:rsidR="00577CF2" w:rsidRPr="001F229B" w:rsidRDefault="00577CF2" w:rsidP="0085120D">
            <w:pPr>
              <w:jc w:val="both"/>
              <w:outlineLvl w:val="0"/>
              <w:rPr>
                <w:color w:val="000000"/>
                <w:shd w:val="clear" w:color="auto" w:fill="FFFFFF"/>
              </w:rPr>
            </w:pPr>
            <w:r>
              <w:t xml:space="preserve">Лекция: </w:t>
            </w:r>
            <w:proofErr w:type="gramStart"/>
            <w:r w:rsidRPr="00F167D6">
              <w:t>«Физическая активность как фактор сохранения здоровья детей» Семенов Алексей Алексеевич, заведующий отделом организационно-методического обеспечения профилактической работы КГБУЗ «Красноярский краевой Центр медицинской профилактики»),</w:t>
            </w:r>
            <w:proofErr w:type="gramEnd"/>
          </w:p>
        </w:tc>
      </w:tr>
      <w:tr w:rsidR="00577CF2" w:rsidRPr="00214AEE" w:rsidTr="00A912AC">
        <w:tc>
          <w:tcPr>
            <w:tcW w:w="675" w:type="dxa"/>
            <w:shd w:val="clear" w:color="auto" w:fill="auto"/>
          </w:tcPr>
          <w:p w:rsidR="00577CF2" w:rsidRDefault="00577CF2" w:rsidP="001F229B">
            <w:pPr>
              <w:jc w:val="both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577CF2" w:rsidRDefault="00577CF2" w:rsidP="00A912AC">
            <w:pPr>
              <w:jc w:val="both"/>
              <w:outlineLvl w:val="0"/>
            </w:pPr>
            <w:r w:rsidRPr="00F167D6">
              <w:t>11.30 – 12.00</w:t>
            </w:r>
          </w:p>
        </w:tc>
        <w:tc>
          <w:tcPr>
            <w:tcW w:w="2630" w:type="dxa"/>
            <w:vMerge/>
            <w:shd w:val="clear" w:color="auto" w:fill="auto"/>
          </w:tcPr>
          <w:p w:rsidR="00577CF2" w:rsidRDefault="00577CF2" w:rsidP="008818D2">
            <w:pPr>
              <w:jc w:val="both"/>
              <w:outlineLvl w:val="0"/>
            </w:pPr>
          </w:p>
        </w:tc>
        <w:tc>
          <w:tcPr>
            <w:tcW w:w="10411" w:type="dxa"/>
            <w:shd w:val="clear" w:color="auto" w:fill="auto"/>
          </w:tcPr>
          <w:p w:rsidR="00577CF2" w:rsidRDefault="00577CF2" w:rsidP="0085120D">
            <w:pPr>
              <w:jc w:val="both"/>
              <w:outlineLvl w:val="0"/>
            </w:pPr>
            <w:r>
              <w:t xml:space="preserve">Лекция: </w:t>
            </w:r>
            <w:r w:rsidRPr="00F167D6">
              <w:t xml:space="preserve">«Рациональное питание как фактор сохранения здоровья» </w:t>
            </w:r>
          </w:p>
          <w:p w:rsidR="00577CF2" w:rsidRDefault="00577CF2" w:rsidP="0085120D">
            <w:pPr>
              <w:jc w:val="both"/>
              <w:outlineLvl w:val="0"/>
            </w:pPr>
            <w:proofErr w:type="spellStart"/>
            <w:r w:rsidRPr="00F167D6">
              <w:t>Гордиец</w:t>
            </w:r>
            <w:proofErr w:type="spellEnd"/>
            <w:r w:rsidRPr="00F167D6">
              <w:t xml:space="preserve"> Анастасия Викторовна, доцент кафедры поликлинической педиатрии и пропедевтики детских болезней с курсом ПО ГБОУВО «Красноярский государственный медицинский университет».</w:t>
            </w:r>
          </w:p>
        </w:tc>
      </w:tr>
    </w:tbl>
    <w:p w:rsidR="00911CFE" w:rsidRDefault="00911CFE" w:rsidP="00EF7674">
      <w:pPr>
        <w:ind w:firstLine="708"/>
        <w:jc w:val="both"/>
        <w:outlineLvl w:val="0"/>
      </w:pPr>
    </w:p>
    <w:sectPr w:rsidR="00911CFE" w:rsidSect="00C42D80">
      <w:footerReference w:type="even" r:id="rId8"/>
      <w:footerReference w:type="default" r:id="rId9"/>
      <w:pgSz w:w="16838" w:h="11906" w:orient="landscape" w:code="9"/>
      <w:pgMar w:top="991" w:right="1276" w:bottom="1701" w:left="114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AD" w:rsidRDefault="008901AD">
      <w:r>
        <w:separator/>
      </w:r>
    </w:p>
  </w:endnote>
  <w:endnote w:type="continuationSeparator" w:id="0">
    <w:p w:rsidR="008901AD" w:rsidRDefault="0089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F6" w:rsidRDefault="000B22F6" w:rsidP="0004316F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B22F6" w:rsidRDefault="000B22F6" w:rsidP="00D12AD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F6" w:rsidRDefault="000B22F6" w:rsidP="0004316F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77CF2">
      <w:rPr>
        <w:rStyle w:val="ae"/>
        <w:noProof/>
      </w:rPr>
      <w:t>2</w:t>
    </w:r>
    <w:r>
      <w:rPr>
        <w:rStyle w:val="ae"/>
      </w:rPr>
      <w:fldChar w:fldCharType="end"/>
    </w:r>
  </w:p>
  <w:p w:rsidR="000B22F6" w:rsidRDefault="000B22F6" w:rsidP="00D12AD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AD" w:rsidRDefault="008901AD">
      <w:r>
        <w:separator/>
      </w:r>
    </w:p>
  </w:footnote>
  <w:footnote w:type="continuationSeparator" w:id="0">
    <w:p w:rsidR="008901AD" w:rsidRDefault="00890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12"/>
    <w:multiLevelType w:val="hybridMultilevel"/>
    <w:tmpl w:val="0E6A71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1BC3B0F"/>
    <w:multiLevelType w:val="hybridMultilevel"/>
    <w:tmpl w:val="9A36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804"/>
    <w:multiLevelType w:val="hybridMultilevel"/>
    <w:tmpl w:val="BDFE3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152B4"/>
    <w:multiLevelType w:val="hybridMultilevel"/>
    <w:tmpl w:val="3A1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013C4"/>
    <w:multiLevelType w:val="hybridMultilevel"/>
    <w:tmpl w:val="E4787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42E3B"/>
    <w:multiLevelType w:val="hybridMultilevel"/>
    <w:tmpl w:val="8C6ED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86EEE"/>
    <w:multiLevelType w:val="hybridMultilevel"/>
    <w:tmpl w:val="3260ED6C"/>
    <w:lvl w:ilvl="0" w:tplc="04D0F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96471B"/>
    <w:multiLevelType w:val="hybridMultilevel"/>
    <w:tmpl w:val="ED789C20"/>
    <w:lvl w:ilvl="0" w:tplc="E42027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1454B"/>
    <w:multiLevelType w:val="hybridMultilevel"/>
    <w:tmpl w:val="48901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04803"/>
    <w:multiLevelType w:val="hybridMultilevel"/>
    <w:tmpl w:val="E18C436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03610"/>
    <w:multiLevelType w:val="hybridMultilevel"/>
    <w:tmpl w:val="63A66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8357C2"/>
    <w:multiLevelType w:val="hybridMultilevel"/>
    <w:tmpl w:val="08921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D3DCD"/>
    <w:multiLevelType w:val="hybridMultilevel"/>
    <w:tmpl w:val="53EE3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7263A9"/>
    <w:multiLevelType w:val="hybridMultilevel"/>
    <w:tmpl w:val="43522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55106"/>
    <w:multiLevelType w:val="hybridMultilevel"/>
    <w:tmpl w:val="4A1809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38C0DD2"/>
    <w:multiLevelType w:val="hybridMultilevel"/>
    <w:tmpl w:val="DB6E95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B960A65"/>
    <w:multiLevelType w:val="hybridMultilevel"/>
    <w:tmpl w:val="AEF8E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2D7CA8"/>
    <w:multiLevelType w:val="hybridMultilevel"/>
    <w:tmpl w:val="4302EFF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BBA7AE6"/>
    <w:multiLevelType w:val="hybridMultilevel"/>
    <w:tmpl w:val="1D3E4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646C5"/>
    <w:multiLevelType w:val="hybridMultilevel"/>
    <w:tmpl w:val="3C867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4"/>
  </w:num>
  <w:num w:numId="12">
    <w:abstractNumId w:val="15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  <w:num w:numId="19">
    <w:abstractNumId w:val="19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A77"/>
    <w:rsid w:val="00006427"/>
    <w:rsid w:val="000147B1"/>
    <w:rsid w:val="0001741E"/>
    <w:rsid w:val="0002076A"/>
    <w:rsid w:val="000215B1"/>
    <w:rsid w:val="00021AB8"/>
    <w:rsid w:val="000237FF"/>
    <w:rsid w:val="00023F05"/>
    <w:rsid w:val="00024783"/>
    <w:rsid w:val="00030243"/>
    <w:rsid w:val="00033551"/>
    <w:rsid w:val="00033A1C"/>
    <w:rsid w:val="0003422F"/>
    <w:rsid w:val="00035151"/>
    <w:rsid w:val="0004316F"/>
    <w:rsid w:val="0006762B"/>
    <w:rsid w:val="0008211A"/>
    <w:rsid w:val="0008527D"/>
    <w:rsid w:val="000903E4"/>
    <w:rsid w:val="00090A75"/>
    <w:rsid w:val="00092BF5"/>
    <w:rsid w:val="000A0E8B"/>
    <w:rsid w:val="000B22F6"/>
    <w:rsid w:val="000B2A27"/>
    <w:rsid w:val="000B53DE"/>
    <w:rsid w:val="000C5CEC"/>
    <w:rsid w:val="000D22DD"/>
    <w:rsid w:val="000D7192"/>
    <w:rsid w:val="000F3B91"/>
    <w:rsid w:val="00111834"/>
    <w:rsid w:val="00116FBF"/>
    <w:rsid w:val="0016023E"/>
    <w:rsid w:val="00171673"/>
    <w:rsid w:val="00181ABE"/>
    <w:rsid w:val="00181F91"/>
    <w:rsid w:val="001837CD"/>
    <w:rsid w:val="001A4FA9"/>
    <w:rsid w:val="001A69AA"/>
    <w:rsid w:val="001B1057"/>
    <w:rsid w:val="001B4BE9"/>
    <w:rsid w:val="001B69DE"/>
    <w:rsid w:val="001C5D66"/>
    <w:rsid w:val="001C6D54"/>
    <w:rsid w:val="001C7BD9"/>
    <w:rsid w:val="001D02F5"/>
    <w:rsid w:val="001D2F4A"/>
    <w:rsid w:val="001D5C57"/>
    <w:rsid w:val="001E1998"/>
    <w:rsid w:val="001F229B"/>
    <w:rsid w:val="001F6160"/>
    <w:rsid w:val="001F7DFD"/>
    <w:rsid w:val="00205B8D"/>
    <w:rsid w:val="002120A9"/>
    <w:rsid w:val="00214AEE"/>
    <w:rsid w:val="00221855"/>
    <w:rsid w:val="00223189"/>
    <w:rsid w:val="002266A2"/>
    <w:rsid w:val="00242A61"/>
    <w:rsid w:val="002432BE"/>
    <w:rsid w:val="00245727"/>
    <w:rsid w:val="002475E0"/>
    <w:rsid w:val="00250D9F"/>
    <w:rsid w:val="0026266A"/>
    <w:rsid w:val="002628BF"/>
    <w:rsid w:val="002740C2"/>
    <w:rsid w:val="002779B6"/>
    <w:rsid w:val="002962A2"/>
    <w:rsid w:val="002A70FA"/>
    <w:rsid w:val="002D2BCB"/>
    <w:rsid w:val="002D3B2F"/>
    <w:rsid w:val="002D5BAF"/>
    <w:rsid w:val="002D61DB"/>
    <w:rsid w:val="002D7CC2"/>
    <w:rsid w:val="002E48F9"/>
    <w:rsid w:val="002F60EF"/>
    <w:rsid w:val="003103F1"/>
    <w:rsid w:val="00314C40"/>
    <w:rsid w:val="00317EE1"/>
    <w:rsid w:val="00330B99"/>
    <w:rsid w:val="00354300"/>
    <w:rsid w:val="00355264"/>
    <w:rsid w:val="003621F6"/>
    <w:rsid w:val="00380E37"/>
    <w:rsid w:val="00383ED6"/>
    <w:rsid w:val="00387074"/>
    <w:rsid w:val="003905F3"/>
    <w:rsid w:val="00392537"/>
    <w:rsid w:val="003939CF"/>
    <w:rsid w:val="003A754F"/>
    <w:rsid w:val="003A7BAF"/>
    <w:rsid w:val="003B0988"/>
    <w:rsid w:val="003C3352"/>
    <w:rsid w:val="003D062C"/>
    <w:rsid w:val="003D7024"/>
    <w:rsid w:val="003E0026"/>
    <w:rsid w:val="003E1A46"/>
    <w:rsid w:val="003E1A80"/>
    <w:rsid w:val="003E5798"/>
    <w:rsid w:val="003F02BD"/>
    <w:rsid w:val="003F33AF"/>
    <w:rsid w:val="003F480C"/>
    <w:rsid w:val="004051B6"/>
    <w:rsid w:val="004100DD"/>
    <w:rsid w:val="0041642F"/>
    <w:rsid w:val="00421703"/>
    <w:rsid w:val="00430E8D"/>
    <w:rsid w:val="0043679B"/>
    <w:rsid w:val="00447610"/>
    <w:rsid w:val="00486BA6"/>
    <w:rsid w:val="00493D1F"/>
    <w:rsid w:val="00496A14"/>
    <w:rsid w:val="00497018"/>
    <w:rsid w:val="004A1882"/>
    <w:rsid w:val="004A3A6E"/>
    <w:rsid w:val="004B694B"/>
    <w:rsid w:val="004B732C"/>
    <w:rsid w:val="004C3551"/>
    <w:rsid w:val="004C384D"/>
    <w:rsid w:val="004D3FC9"/>
    <w:rsid w:val="004E21A2"/>
    <w:rsid w:val="004E3D7B"/>
    <w:rsid w:val="004E61DA"/>
    <w:rsid w:val="004F20D2"/>
    <w:rsid w:val="00503E08"/>
    <w:rsid w:val="005129A8"/>
    <w:rsid w:val="00514213"/>
    <w:rsid w:val="005235AE"/>
    <w:rsid w:val="00524069"/>
    <w:rsid w:val="00524DBB"/>
    <w:rsid w:val="005450A9"/>
    <w:rsid w:val="00545921"/>
    <w:rsid w:val="00545E64"/>
    <w:rsid w:val="00546659"/>
    <w:rsid w:val="00554B31"/>
    <w:rsid w:val="00560587"/>
    <w:rsid w:val="00560FC5"/>
    <w:rsid w:val="005713B0"/>
    <w:rsid w:val="00574237"/>
    <w:rsid w:val="005764DA"/>
    <w:rsid w:val="00577CF2"/>
    <w:rsid w:val="005805CD"/>
    <w:rsid w:val="00582EE0"/>
    <w:rsid w:val="005863A2"/>
    <w:rsid w:val="00590019"/>
    <w:rsid w:val="0059027A"/>
    <w:rsid w:val="00595775"/>
    <w:rsid w:val="005A4556"/>
    <w:rsid w:val="005A46D5"/>
    <w:rsid w:val="005B35B2"/>
    <w:rsid w:val="005B561D"/>
    <w:rsid w:val="005C131D"/>
    <w:rsid w:val="005C42BD"/>
    <w:rsid w:val="005C716F"/>
    <w:rsid w:val="005C7F26"/>
    <w:rsid w:val="005D13C0"/>
    <w:rsid w:val="005D6779"/>
    <w:rsid w:val="005E0445"/>
    <w:rsid w:val="005E10CA"/>
    <w:rsid w:val="005E53A7"/>
    <w:rsid w:val="005F09C8"/>
    <w:rsid w:val="00600EEC"/>
    <w:rsid w:val="0060253B"/>
    <w:rsid w:val="006025DE"/>
    <w:rsid w:val="00610658"/>
    <w:rsid w:val="0061160C"/>
    <w:rsid w:val="00624696"/>
    <w:rsid w:val="006326F3"/>
    <w:rsid w:val="00644CAA"/>
    <w:rsid w:val="0065117F"/>
    <w:rsid w:val="0066011F"/>
    <w:rsid w:val="006630C7"/>
    <w:rsid w:val="00667923"/>
    <w:rsid w:val="006773C6"/>
    <w:rsid w:val="0067746B"/>
    <w:rsid w:val="00684EAF"/>
    <w:rsid w:val="00691D3A"/>
    <w:rsid w:val="00694141"/>
    <w:rsid w:val="00694410"/>
    <w:rsid w:val="006A4AD7"/>
    <w:rsid w:val="006B269C"/>
    <w:rsid w:val="006B3449"/>
    <w:rsid w:val="006B3896"/>
    <w:rsid w:val="006B5672"/>
    <w:rsid w:val="006B7627"/>
    <w:rsid w:val="006C5670"/>
    <w:rsid w:val="006D4AEB"/>
    <w:rsid w:val="006E56CE"/>
    <w:rsid w:val="006F233B"/>
    <w:rsid w:val="00702B9C"/>
    <w:rsid w:val="007036CC"/>
    <w:rsid w:val="007172BE"/>
    <w:rsid w:val="00717DA3"/>
    <w:rsid w:val="00722131"/>
    <w:rsid w:val="0074236D"/>
    <w:rsid w:val="0074255D"/>
    <w:rsid w:val="00770840"/>
    <w:rsid w:val="00771A77"/>
    <w:rsid w:val="00792F2F"/>
    <w:rsid w:val="00793D47"/>
    <w:rsid w:val="00793DDF"/>
    <w:rsid w:val="00795A5E"/>
    <w:rsid w:val="00796336"/>
    <w:rsid w:val="007A00D9"/>
    <w:rsid w:val="007A5ADA"/>
    <w:rsid w:val="007A6981"/>
    <w:rsid w:val="007B3B5F"/>
    <w:rsid w:val="007B4E25"/>
    <w:rsid w:val="007B6521"/>
    <w:rsid w:val="007C0A7C"/>
    <w:rsid w:val="007C10A0"/>
    <w:rsid w:val="007C1448"/>
    <w:rsid w:val="007C1EA6"/>
    <w:rsid w:val="007D0BE2"/>
    <w:rsid w:val="007D15EF"/>
    <w:rsid w:val="007D5389"/>
    <w:rsid w:val="007D54B0"/>
    <w:rsid w:val="007E3C11"/>
    <w:rsid w:val="007E5B2D"/>
    <w:rsid w:val="007E71F1"/>
    <w:rsid w:val="00807737"/>
    <w:rsid w:val="00816271"/>
    <w:rsid w:val="008218C0"/>
    <w:rsid w:val="00822A4C"/>
    <w:rsid w:val="008341AB"/>
    <w:rsid w:val="00837035"/>
    <w:rsid w:val="00843221"/>
    <w:rsid w:val="0085120D"/>
    <w:rsid w:val="008513DB"/>
    <w:rsid w:val="0085278F"/>
    <w:rsid w:val="008632E2"/>
    <w:rsid w:val="0086386F"/>
    <w:rsid w:val="00867470"/>
    <w:rsid w:val="008818D2"/>
    <w:rsid w:val="00884454"/>
    <w:rsid w:val="0088548B"/>
    <w:rsid w:val="00885E58"/>
    <w:rsid w:val="008901AD"/>
    <w:rsid w:val="008A2F8F"/>
    <w:rsid w:val="008B1BDB"/>
    <w:rsid w:val="008B3737"/>
    <w:rsid w:val="008B5301"/>
    <w:rsid w:val="008C0A3C"/>
    <w:rsid w:val="008D14EE"/>
    <w:rsid w:val="008D4518"/>
    <w:rsid w:val="008E1F28"/>
    <w:rsid w:val="008E4444"/>
    <w:rsid w:val="008E484F"/>
    <w:rsid w:val="008E7517"/>
    <w:rsid w:val="008F3E7C"/>
    <w:rsid w:val="008F4D61"/>
    <w:rsid w:val="00902DC2"/>
    <w:rsid w:val="0090327C"/>
    <w:rsid w:val="00904435"/>
    <w:rsid w:val="00911CFE"/>
    <w:rsid w:val="0091347C"/>
    <w:rsid w:val="009164F4"/>
    <w:rsid w:val="009204C6"/>
    <w:rsid w:val="00925BA5"/>
    <w:rsid w:val="00932282"/>
    <w:rsid w:val="009370A5"/>
    <w:rsid w:val="00950236"/>
    <w:rsid w:val="00961ED9"/>
    <w:rsid w:val="00972107"/>
    <w:rsid w:val="0097678A"/>
    <w:rsid w:val="00976BEC"/>
    <w:rsid w:val="009775FC"/>
    <w:rsid w:val="00977C7F"/>
    <w:rsid w:val="00980275"/>
    <w:rsid w:val="00985257"/>
    <w:rsid w:val="0099652E"/>
    <w:rsid w:val="009A2F66"/>
    <w:rsid w:val="009B302E"/>
    <w:rsid w:val="009B5C76"/>
    <w:rsid w:val="009B6DE9"/>
    <w:rsid w:val="009D14EF"/>
    <w:rsid w:val="009D1624"/>
    <w:rsid w:val="009E32B4"/>
    <w:rsid w:val="009E5978"/>
    <w:rsid w:val="009E5E98"/>
    <w:rsid w:val="009E711E"/>
    <w:rsid w:val="009E7DAD"/>
    <w:rsid w:val="009F1127"/>
    <w:rsid w:val="009F48CF"/>
    <w:rsid w:val="009F598D"/>
    <w:rsid w:val="009F64CF"/>
    <w:rsid w:val="00A010F0"/>
    <w:rsid w:val="00A12113"/>
    <w:rsid w:val="00A26DB7"/>
    <w:rsid w:val="00A35D21"/>
    <w:rsid w:val="00A40E98"/>
    <w:rsid w:val="00A44C49"/>
    <w:rsid w:val="00A47A25"/>
    <w:rsid w:val="00A5544E"/>
    <w:rsid w:val="00A60858"/>
    <w:rsid w:val="00A61F26"/>
    <w:rsid w:val="00A63ECB"/>
    <w:rsid w:val="00A714C4"/>
    <w:rsid w:val="00A771E3"/>
    <w:rsid w:val="00A812DF"/>
    <w:rsid w:val="00A84112"/>
    <w:rsid w:val="00A8677A"/>
    <w:rsid w:val="00A912AC"/>
    <w:rsid w:val="00A93E69"/>
    <w:rsid w:val="00AA0CB0"/>
    <w:rsid w:val="00AA2255"/>
    <w:rsid w:val="00AA53BB"/>
    <w:rsid w:val="00AB50E2"/>
    <w:rsid w:val="00AB7978"/>
    <w:rsid w:val="00AC0F77"/>
    <w:rsid w:val="00AE3F45"/>
    <w:rsid w:val="00AE5F3E"/>
    <w:rsid w:val="00AF77B9"/>
    <w:rsid w:val="00B05158"/>
    <w:rsid w:val="00B06A18"/>
    <w:rsid w:val="00B0713C"/>
    <w:rsid w:val="00B12938"/>
    <w:rsid w:val="00B176A2"/>
    <w:rsid w:val="00B20E40"/>
    <w:rsid w:val="00B24FD0"/>
    <w:rsid w:val="00B4016D"/>
    <w:rsid w:val="00B4266A"/>
    <w:rsid w:val="00B471FC"/>
    <w:rsid w:val="00B5367F"/>
    <w:rsid w:val="00B61C05"/>
    <w:rsid w:val="00B63A70"/>
    <w:rsid w:val="00B64A87"/>
    <w:rsid w:val="00B64D6E"/>
    <w:rsid w:val="00B66D4B"/>
    <w:rsid w:val="00B75848"/>
    <w:rsid w:val="00B75BD4"/>
    <w:rsid w:val="00B81C65"/>
    <w:rsid w:val="00B86A8D"/>
    <w:rsid w:val="00B94F5C"/>
    <w:rsid w:val="00BA61E5"/>
    <w:rsid w:val="00BB56B6"/>
    <w:rsid w:val="00BC2248"/>
    <w:rsid w:val="00BC5429"/>
    <w:rsid w:val="00BD248F"/>
    <w:rsid w:val="00BD4446"/>
    <w:rsid w:val="00BD5963"/>
    <w:rsid w:val="00BD768B"/>
    <w:rsid w:val="00BE0B70"/>
    <w:rsid w:val="00BE2411"/>
    <w:rsid w:val="00BE68BD"/>
    <w:rsid w:val="00BF34F0"/>
    <w:rsid w:val="00C04F55"/>
    <w:rsid w:val="00C16210"/>
    <w:rsid w:val="00C16734"/>
    <w:rsid w:val="00C2488F"/>
    <w:rsid w:val="00C41696"/>
    <w:rsid w:val="00C419D9"/>
    <w:rsid w:val="00C42D80"/>
    <w:rsid w:val="00C46625"/>
    <w:rsid w:val="00C4783E"/>
    <w:rsid w:val="00C51FD6"/>
    <w:rsid w:val="00C56973"/>
    <w:rsid w:val="00C63DC1"/>
    <w:rsid w:val="00C6672E"/>
    <w:rsid w:val="00C70AF9"/>
    <w:rsid w:val="00C75328"/>
    <w:rsid w:val="00C75EB1"/>
    <w:rsid w:val="00C777A4"/>
    <w:rsid w:val="00C87499"/>
    <w:rsid w:val="00C93C20"/>
    <w:rsid w:val="00C942AF"/>
    <w:rsid w:val="00CB089B"/>
    <w:rsid w:val="00CB1E1F"/>
    <w:rsid w:val="00CC4445"/>
    <w:rsid w:val="00CD2006"/>
    <w:rsid w:val="00CD3BB0"/>
    <w:rsid w:val="00CE4458"/>
    <w:rsid w:val="00CE5589"/>
    <w:rsid w:val="00CF372E"/>
    <w:rsid w:val="00CF44D2"/>
    <w:rsid w:val="00D0354D"/>
    <w:rsid w:val="00D049AD"/>
    <w:rsid w:val="00D1211A"/>
    <w:rsid w:val="00D12AD4"/>
    <w:rsid w:val="00D135B3"/>
    <w:rsid w:val="00D31E9C"/>
    <w:rsid w:val="00D379AC"/>
    <w:rsid w:val="00D4455F"/>
    <w:rsid w:val="00D60510"/>
    <w:rsid w:val="00D60DB3"/>
    <w:rsid w:val="00D65D0E"/>
    <w:rsid w:val="00D760DA"/>
    <w:rsid w:val="00D762D4"/>
    <w:rsid w:val="00D80689"/>
    <w:rsid w:val="00D81AC3"/>
    <w:rsid w:val="00D85BC5"/>
    <w:rsid w:val="00D85E36"/>
    <w:rsid w:val="00D92C60"/>
    <w:rsid w:val="00D9493C"/>
    <w:rsid w:val="00D95BDC"/>
    <w:rsid w:val="00DA047E"/>
    <w:rsid w:val="00DA4A11"/>
    <w:rsid w:val="00DC5FDE"/>
    <w:rsid w:val="00DD178D"/>
    <w:rsid w:val="00DD1FCF"/>
    <w:rsid w:val="00DD74C7"/>
    <w:rsid w:val="00DE119E"/>
    <w:rsid w:val="00DE228A"/>
    <w:rsid w:val="00DE65A7"/>
    <w:rsid w:val="00DF7855"/>
    <w:rsid w:val="00E0798E"/>
    <w:rsid w:val="00E12724"/>
    <w:rsid w:val="00E133FF"/>
    <w:rsid w:val="00E3399F"/>
    <w:rsid w:val="00E45A12"/>
    <w:rsid w:val="00E461BE"/>
    <w:rsid w:val="00E464DA"/>
    <w:rsid w:val="00E675A2"/>
    <w:rsid w:val="00E725B2"/>
    <w:rsid w:val="00E823CF"/>
    <w:rsid w:val="00E86002"/>
    <w:rsid w:val="00E90279"/>
    <w:rsid w:val="00E93694"/>
    <w:rsid w:val="00EA16FA"/>
    <w:rsid w:val="00EA66F9"/>
    <w:rsid w:val="00EA6C38"/>
    <w:rsid w:val="00EB00EC"/>
    <w:rsid w:val="00EB3F96"/>
    <w:rsid w:val="00EB4C73"/>
    <w:rsid w:val="00EC42EB"/>
    <w:rsid w:val="00EC465B"/>
    <w:rsid w:val="00ED15DB"/>
    <w:rsid w:val="00ED17D6"/>
    <w:rsid w:val="00EF3617"/>
    <w:rsid w:val="00EF399C"/>
    <w:rsid w:val="00EF659B"/>
    <w:rsid w:val="00EF7674"/>
    <w:rsid w:val="00F00FDA"/>
    <w:rsid w:val="00F04DF1"/>
    <w:rsid w:val="00F13318"/>
    <w:rsid w:val="00F167D6"/>
    <w:rsid w:val="00F243A5"/>
    <w:rsid w:val="00F264B1"/>
    <w:rsid w:val="00F35F76"/>
    <w:rsid w:val="00F47593"/>
    <w:rsid w:val="00F510B2"/>
    <w:rsid w:val="00F5375E"/>
    <w:rsid w:val="00F54C7A"/>
    <w:rsid w:val="00F65072"/>
    <w:rsid w:val="00F758F7"/>
    <w:rsid w:val="00F90FCE"/>
    <w:rsid w:val="00FA4DDD"/>
    <w:rsid w:val="00FB055A"/>
    <w:rsid w:val="00FB1674"/>
    <w:rsid w:val="00FC5674"/>
    <w:rsid w:val="00FC66E7"/>
    <w:rsid w:val="00FC7FD6"/>
    <w:rsid w:val="00FD007A"/>
    <w:rsid w:val="00FD275D"/>
    <w:rsid w:val="00FD27B7"/>
    <w:rsid w:val="00FD777F"/>
    <w:rsid w:val="00FE3C2D"/>
    <w:rsid w:val="00FE4FDE"/>
    <w:rsid w:val="00FF66EC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link w:val="a5"/>
    <w:pPr>
      <w:jc w:val="center"/>
    </w:pPr>
    <w:rPr>
      <w:sz w:val="28"/>
      <w:szCs w:val="20"/>
      <w:lang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table" w:styleId="a6">
    <w:name w:val="Table Grid"/>
    <w:basedOn w:val="a1"/>
    <w:rsid w:val="0002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DE65A7"/>
    <w:rPr>
      <w:color w:val="0000FF"/>
      <w:u w:val="single"/>
    </w:rPr>
  </w:style>
  <w:style w:type="paragraph" w:styleId="a8">
    <w:name w:val="Document Map"/>
    <w:basedOn w:val="a"/>
    <w:semiHidden/>
    <w:rsid w:val="0098027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 Знак Знак Знак"/>
    <w:basedOn w:val="a"/>
    <w:rsid w:val="003F48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 Знак"/>
    <w:basedOn w:val="a"/>
    <w:rsid w:val="003E0026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  <w:style w:type="paragraph" w:styleId="ab">
    <w:name w:val="Plain Text"/>
    <w:basedOn w:val="a"/>
    <w:link w:val="ac"/>
    <w:rsid w:val="00FC56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FC5674"/>
    <w:rPr>
      <w:rFonts w:ascii="Courier New" w:hAnsi="Courier New" w:cs="Courier New"/>
      <w:lang w:val="ru-RU" w:eastAsia="ru-RU" w:bidi="ar-SA"/>
    </w:rPr>
  </w:style>
  <w:style w:type="paragraph" w:styleId="ad">
    <w:name w:val="footer"/>
    <w:basedOn w:val="a"/>
    <w:rsid w:val="00D12AD4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12AD4"/>
  </w:style>
  <w:style w:type="character" w:customStyle="1" w:styleId="30">
    <w:name w:val="Основной текст с отступом 3 Знак"/>
    <w:link w:val="31"/>
    <w:locked/>
    <w:rsid w:val="00BB56B6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BB56B6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"/>
    <w:link w:val="af0"/>
    <w:rsid w:val="0059027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5902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3B5F"/>
  </w:style>
  <w:style w:type="character" w:customStyle="1" w:styleId="a5">
    <w:name w:val="Основной текст Знак"/>
    <w:link w:val="a4"/>
    <w:rsid w:val="00EA66F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2278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73;&#1083;&#1072;&#1085;&#1082;%20&#1087;&#1088;&#1080;&#1082;&#1072;&#1079;&#1072;%20&#1085;&#1086;&#1074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8CBF-D533-4191-A326-A50BC8F3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новый.</Template>
  <TotalTime>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/>
  <LinksUpToDate>false</LinksUpToDate>
  <CharactersWithSpaces>3137</CharactersWithSpaces>
  <SharedDoc>false</SharedDoc>
  <HLinks>
    <vt:vector size="12" baseType="variant">
      <vt:variant>
        <vt:i4>983053</vt:i4>
      </vt:variant>
      <vt:variant>
        <vt:i4>3</vt:i4>
      </vt:variant>
      <vt:variant>
        <vt:i4>0</vt:i4>
      </vt:variant>
      <vt:variant>
        <vt:i4>5</vt:i4>
      </vt:variant>
      <vt:variant>
        <vt:lpwstr>http://college.edunetwork.ru/24/432/c180/</vt:lpwstr>
      </vt:variant>
      <vt:variant>
        <vt:lpwstr/>
      </vt:variant>
      <vt:variant>
        <vt:i4>983053</vt:i4>
      </vt:variant>
      <vt:variant>
        <vt:i4>0</vt:i4>
      </vt:variant>
      <vt:variant>
        <vt:i4>0</vt:i4>
      </vt:variant>
      <vt:variant>
        <vt:i4>5</vt:i4>
      </vt:variant>
      <vt:variant>
        <vt:lpwstr>http://college.edunetwork.ru/24/432/c180/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наталья</cp:lastModifiedBy>
  <cp:revision>4</cp:revision>
  <cp:lastPrinted>2017-01-19T06:36:00Z</cp:lastPrinted>
  <dcterms:created xsi:type="dcterms:W3CDTF">2017-01-23T06:14:00Z</dcterms:created>
  <dcterms:modified xsi:type="dcterms:W3CDTF">2017-01-23T06:22:00Z</dcterms:modified>
</cp:coreProperties>
</file>